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F669BF" w:rsidRDefault="003D74D5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669B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5D9" w:rsidRPr="00F669BF">
        <w:rPr>
          <w:rFonts w:ascii="TH SarabunIT๙" w:hAnsi="TH SarabunIT๙" w:cs="TH SarabunIT๙"/>
        </w:rPr>
        <w:tab/>
      </w:r>
      <w:r w:rsidR="008535D9" w:rsidRPr="00F669B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669BF" w:rsidRDefault="00585B45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C5309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AgHVSd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B45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สำนักงานสาธารณสุขอำเภอพุทไธสง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โทร</w:t>
      </w:r>
      <w:r w:rsidR="003814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3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044-689113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35D9" w:rsidRPr="00F669BF" w:rsidRDefault="00585B45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ECCF4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BfgZEQ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8074" id="Line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qD7md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r w:rsidR="00D75C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0433</w:t>
      </w:r>
      <w:r w:rsidR="00D75CC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854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5D9" w:rsidRPr="00F669BF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854B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75CC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146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มกราคม 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24F47" w:rsidRPr="00730210" w:rsidRDefault="00585B45" w:rsidP="00D24F47">
      <w:pPr>
        <w:tabs>
          <w:tab w:val="left" w:pos="567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CB04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7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mRQeeh7Rxnoj&#10;JvMszRCo5oiV38bcnDr557BB9ZOEx1UHfm8KxZdz4LxJzqh+S8kGBS6wG76i5hg4JCw6ndrYZ0hW&#10;QJzKOM73cZhTEoof57PJ7GE2l0LdfBXUt8QQKX0x2It8aaRj0gUYjhtKmQjUt5Bcx+OTda5M23kx&#10;NPLTfJqRgXcuel1SCZ3VOSwnUNzvVi6KI+TNKV/pjz1vw3KNNVB3iaMzrTFdliriwetSsDOgP1/v&#10;Cay73Jmg81fBskYXtXeoz9t4E5KHXjq5Lmjeqrd2yX79jZa/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Coru7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F669B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833A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A83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3A0" w:rsidRPr="00A833A0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นโยบายการบริหารและพัฒนาทรัพยากรบุคคล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87E7C" w:rsidRDefault="00C87E7C" w:rsidP="00730210">
      <w:pPr>
        <w:tabs>
          <w:tab w:val="left" w:pos="567"/>
        </w:tabs>
        <w:spacing w:before="120"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9B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854B1">
        <w:rPr>
          <w:rFonts w:ascii="TH SarabunIT๙" w:hAnsi="TH SarabunIT๙" w:cs="TH SarabunIT๙"/>
          <w:sz w:val="32"/>
          <w:szCs w:val="32"/>
        </w:rPr>
        <w:tab/>
      </w:r>
      <w:r w:rsidR="00585B45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สาธารณสุขอำเภอพุทไธสง</w:t>
      </w:r>
    </w:p>
    <w:p w:rsidR="00730210" w:rsidRPr="00730210" w:rsidRDefault="00730210" w:rsidP="00730210">
      <w:pPr>
        <w:pStyle w:val="aa"/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ab/>
      </w:r>
      <w:r w:rsidRPr="00730210">
        <w:rPr>
          <w:rFonts w:ascii="TH SarabunIT๙" w:hAnsi="TH SarabunIT๙" w:cs="TH SarabunIT๙"/>
          <w:b/>
          <w:bCs/>
          <w:sz w:val="32"/>
          <w:szCs w:val="32"/>
          <w:cs/>
        </w:rPr>
        <w:t>1. เรื่องเดิม</w:t>
      </w:r>
      <w:r w:rsidRPr="007302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30210" w:rsidRDefault="00730210" w:rsidP="00730210">
      <w:pPr>
        <w:pStyle w:val="aa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0210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สำนักงานปลัดกระทรวงสาธารณสุข </w:t>
      </w:r>
      <w:r w:rsidRPr="00730210">
        <w:rPr>
          <w:rFonts w:ascii="TH SarabunIT๙" w:hAnsi="TH SarabunIT๙" w:cs="TH SarabunIT๙"/>
          <w:sz w:val="32"/>
          <w:szCs w:val="32"/>
          <w:cs/>
        </w:rPr>
        <w:t xml:space="preserve">โดยศูนย์ปฏิบัติการต่อต้านการทุจริต กระทรวงสาธารณสุข (ศปท.) </w:t>
      </w:r>
      <w:r w:rsidR="008C5E03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ได้ดำเนินโครงการประเมินคุณธรรมและความโปร่งใส ตามยุทธศาสตร์ ระยะ 20 ปี      (ด้านสาธารณสุข) 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>ยุทธศาสตร์ความเป็นเลิศด้านการบริหารเป็นเลิศด้วยธรรมาภิบาล (</w:t>
      </w:r>
      <w:r w:rsidR="004F68E2">
        <w:rPr>
          <w:rFonts w:ascii="TH SarabunIT๙" w:hAnsi="TH SarabunIT๙" w:cs="TH SarabunIT๙"/>
          <w:sz w:val="32"/>
          <w:szCs w:val="32"/>
        </w:rPr>
        <w:t>Governance Excellence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>) แผนงานที่ 11 การพัฒนาระบบธรรมาภิบาลแ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ละองค์กรคุณภาพ ในปีงบประมาณ 256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 xml:space="preserve"> กำหนดเป็นตัวชี้วัดร้อยละของหน่วยงานในสังกัดสำนักงานปลัดกระทร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วงสาธารณสุข ผ่านเกณฑ์การประเมิน</w:t>
      </w:r>
      <w:r w:rsidR="004F68E2"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8C5E03">
        <w:rPr>
          <w:rFonts w:ascii="TH SarabunIT๙" w:hAnsi="TH SarabunIT๙" w:cs="TH SarabunIT๙" w:hint="cs"/>
          <w:sz w:val="32"/>
          <w:szCs w:val="32"/>
          <w:cs/>
        </w:rPr>
        <w:t>ค่าเป้าหมาย</w:t>
      </w:r>
      <w:r w:rsidR="008C5E03">
        <w:rPr>
          <w:rFonts w:ascii="TH SarabunIT๙" w:hAnsi="TH SarabunIT๙" w:cs="TH SarabunIT๙"/>
          <w:sz w:val="32"/>
          <w:szCs w:val="32"/>
          <w:cs/>
        </w:rPr>
        <w:t>ร้อยละ 9</w:t>
      </w:r>
      <w:r w:rsidR="008C5E03">
        <w:rPr>
          <w:rFonts w:ascii="TH SarabunIT๙" w:hAnsi="TH SarabunIT๙" w:cs="TH SarabunIT๙" w:hint="cs"/>
          <w:sz w:val="32"/>
          <w:szCs w:val="32"/>
          <w:cs/>
        </w:rPr>
        <w:t>2 สิ้นสุดในไตรมาส 4</w:t>
      </w:r>
      <w:r w:rsidRPr="007302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 xml:space="preserve">เป็นไปภายใต้แนวคิด 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ยิ่ง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>เปิดเผย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ยิ่ง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>โปร่งใส (</w:t>
      </w:r>
      <w:r w:rsidR="00B5314E">
        <w:rPr>
          <w:rFonts w:ascii="TH SarabunIT๙" w:hAnsi="TH SarabunIT๙" w:cs="TH SarabunIT๙"/>
          <w:sz w:val="32"/>
          <w:szCs w:val="32"/>
        </w:rPr>
        <w:t>More o</w:t>
      </w:r>
      <w:r w:rsidR="004F68E2">
        <w:rPr>
          <w:rFonts w:ascii="TH SarabunIT๙" w:hAnsi="TH SarabunIT๙" w:cs="TH SarabunIT๙"/>
          <w:sz w:val="32"/>
          <w:szCs w:val="32"/>
        </w:rPr>
        <w:t>pen</w:t>
      </w:r>
      <w:r w:rsidR="00B5314E">
        <w:rPr>
          <w:rFonts w:ascii="TH SarabunIT๙" w:hAnsi="TH SarabunIT๙" w:cs="TH SarabunIT๙"/>
          <w:sz w:val="32"/>
          <w:szCs w:val="32"/>
        </w:rPr>
        <w:t>, t</w:t>
      </w:r>
      <w:r w:rsidR="004F68E2">
        <w:rPr>
          <w:rFonts w:ascii="TH SarabunIT๙" w:hAnsi="TH SarabunIT๙" w:cs="TH SarabunIT๙"/>
          <w:sz w:val="32"/>
          <w:szCs w:val="32"/>
        </w:rPr>
        <w:t xml:space="preserve">o </w:t>
      </w:r>
      <w:r w:rsidR="00B5314E">
        <w:rPr>
          <w:rFonts w:ascii="TH SarabunIT๙" w:hAnsi="TH SarabunIT๙" w:cs="TH SarabunIT๙"/>
          <w:sz w:val="32"/>
          <w:szCs w:val="32"/>
        </w:rPr>
        <w:t>more t</w:t>
      </w:r>
      <w:r w:rsidR="004F68E2">
        <w:rPr>
          <w:rFonts w:ascii="TH SarabunIT๙" w:hAnsi="TH SarabunIT๙" w:cs="TH SarabunIT๙"/>
          <w:sz w:val="32"/>
          <w:szCs w:val="32"/>
        </w:rPr>
        <w:t>ransparency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 xml:space="preserve">ทั้งหมด 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F68E2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 นั้น</w:t>
      </w:r>
    </w:p>
    <w:p w:rsidR="004F68E2" w:rsidRDefault="004F68E2" w:rsidP="004F68E2">
      <w:pPr>
        <w:pStyle w:val="aa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68E2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:rsidR="00950926" w:rsidRDefault="004F68E2" w:rsidP="008A6D63">
      <w:pPr>
        <w:pStyle w:val="aa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24F47">
        <w:rPr>
          <w:rFonts w:ascii="TH SarabunIT๙" w:hAnsi="TH SarabunIT๙" w:cs="TH SarabunIT๙" w:hint="cs"/>
          <w:sz w:val="32"/>
          <w:szCs w:val="32"/>
          <w:cs/>
        </w:rPr>
        <w:t>ตัวชี้วัดที่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 w:rsidR="00D24F47">
        <w:rPr>
          <w:rFonts w:ascii="TH SarabunIT๙" w:hAnsi="TH SarabunIT๙" w:cs="TH SarabunIT๙" w:hint="cs"/>
          <w:sz w:val="32"/>
          <w:szCs w:val="32"/>
          <w:cs/>
        </w:rPr>
        <w:t>ารบริหารและพัฒนาทรัพยากรบุคคล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926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="00B5314E">
        <w:rPr>
          <w:rFonts w:ascii="TH SarabunIT๙" w:hAnsi="TH SarabunIT๙" w:cs="TH SarabunIT๙"/>
          <w:sz w:val="32"/>
          <w:szCs w:val="32"/>
        </w:rPr>
        <w:t>MOIT</w:t>
      </w:r>
      <w:r w:rsidR="00A4460F">
        <w:rPr>
          <w:rFonts w:ascii="TH SarabunIT๙" w:hAnsi="TH SarabunIT๙" w:cs="TH SarabunIT๙"/>
          <w:sz w:val="32"/>
          <w:szCs w:val="32"/>
        </w:rPr>
        <w:t xml:space="preserve"> 6</w:t>
      </w:r>
      <w:r w:rsidR="00950926">
        <w:rPr>
          <w:rFonts w:ascii="TH SarabunIT๙" w:hAnsi="TH SarabunIT๙" w:cs="TH SarabunIT๙"/>
          <w:sz w:val="32"/>
          <w:szCs w:val="32"/>
        </w:rPr>
        <w:t xml:space="preserve"> </w:t>
      </w:r>
      <w:r w:rsidR="00E16885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กำหนดให้ผู้บริหารแสดงนโยบายการบริหารและพัฒนาทรัพยากรบุคคล </w:t>
      </w:r>
      <w:r w:rsidR="00165144">
        <w:rPr>
          <w:rFonts w:ascii="TH SarabunIT๙" w:hAnsi="TH SarabunIT๙" w:cs="TH SarabunIT๙" w:hint="cs"/>
          <w:sz w:val="32"/>
          <w:szCs w:val="32"/>
          <w:cs/>
        </w:rPr>
        <w:t>โดยมีเนื้อหาที่แสดงถึงความมุ่งมั่นในการบริหารทรัพยากร</w:t>
      </w:r>
      <w:r w:rsidR="00165144" w:rsidRPr="00B5314E">
        <w:rPr>
          <w:rFonts w:ascii="TH SarabunIT๙" w:hAnsi="TH SarabunIT๙" w:cs="TH SarabunIT๙" w:hint="cs"/>
          <w:spacing w:val="-4"/>
          <w:sz w:val="32"/>
          <w:szCs w:val="32"/>
          <w:cs/>
        </w:rPr>
        <w:t>บุคคลที่ก่อให้เกิดการบริหารทรัพยากรบุคค</w:t>
      </w:r>
      <w:r w:rsidR="00B5314E" w:rsidRPr="00B5314E">
        <w:rPr>
          <w:rFonts w:ascii="TH SarabunIT๙" w:hAnsi="TH SarabunIT๙" w:cs="TH SarabunIT๙" w:hint="cs"/>
          <w:spacing w:val="-4"/>
          <w:sz w:val="32"/>
          <w:szCs w:val="32"/>
          <w:cs/>
        </w:rPr>
        <w:t>ลที่มีความโปร่งใสและมีคุณธรรม ประจำปีงบประมาณ พ.ศ. 256</w:t>
      </w:r>
      <w:r w:rsidR="00585B45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9509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68E2" w:rsidRDefault="00950926" w:rsidP="004F68E2">
      <w:pPr>
        <w:pStyle w:val="aa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0926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ข้อพิจารณา</w:t>
      </w:r>
      <w:r w:rsidR="004F68E2" w:rsidRPr="009509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50926" w:rsidRDefault="00950926" w:rsidP="00950926">
      <w:pPr>
        <w:pStyle w:val="aa"/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0926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การดำเนินการประเมินคุณธรรมและความ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โปร่งใสในการดำเนินงานของสำนักงานสาธารณสุข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อำเภอพุทไธสง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ITA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256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ผ่านเกณฑ์การประเมิน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5314E" w:rsidRPr="00B5314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การบริหารทรัพยากรบุคค</w:t>
      </w:r>
      <w:r w:rsidR="00B5314E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B5314E" w:rsidRPr="00B5314E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มีความโปร่งใสและมีคุณธรรม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โปรดลงนาม</w:t>
      </w:r>
      <w:r w:rsidR="00A4460F">
        <w:rPr>
          <w:rFonts w:ascii="TH SarabunIT๙" w:hAnsi="TH SarabunIT๙" w:cs="TH SarabunIT๙" w:hint="cs"/>
          <w:sz w:val="32"/>
          <w:szCs w:val="32"/>
          <w:cs/>
        </w:rPr>
        <w:t>ในนโยบายการบริหารและพั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ฒนาทรัพยากรบุคคล ปีงบประมาณ 256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และอนุญาต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นำเผยแพร่บนเว็บไซต์ของสำนักงานสาธารณสุข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อำเภอพุทไธสง</w:t>
      </w:r>
      <w:r w:rsidR="00B5314E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950926" w:rsidRPr="00950926" w:rsidRDefault="00950926" w:rsidP="00950926">
      <w:pPr>
        <w:pStyle w:val="aa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0926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</w:t>
      </w:r>
    </w:p>
    <w:p w:rsidR="00950926" w:rsidRDefault="00950926" w:rsidP="00950926">
      <w:pPr>
        <w:pStyle w:val="aa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381461" w:rsidRDefault="00381461" w:rsidP="00950926">
      <w:pPr>
        <w:pStyle w:val="aa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461" w:rsidRDefault="00381461" w:rsidP="00950926">
      <w:pPr>
        <w:pStyle w:val="aa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461" w:rsidRDefault="00381461" w:rsidP="00381461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81461" w:rsidRDefault="00B5314E" w:rsidP="00381461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85B45">
        <w:rPr>
          <w:rFonts w:ascii="TH SarabunIT๙" w:hAnsi="TH SarabunIT๙" w:cs="TH SarabunIT๙" w:hint="cs"/>
          <w:sz w:val="32"/>
          <w:szCs w:val="32"/>
          <w:cs/>
        </w:rPr>
        <w:t>นางสาวพูนทรัพย์ ก่ำไธสง</w:t>
      </w:r>
      <w:r w:rsidR="0038146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0288A" w:rsidRDefault="00585B45" w:rsidP="00585B45">
      <w:pPr>
        <w:pStyle w:val="aa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A4460F" w:rsidRDefault="00A4460F" w:rsidP="00F669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60F" w:rsidRDefault="00A4460F" w:rsidP="00F669B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60F" w:rsidRPr="00381461" w:rsidRDefault="00585B45" w:rsidP="00585B45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156845</wp:posOffset>
                </wp:positionV>
                <wp:extent cx="2299970" cy="1182370"/>
                <wp:effectExtent l="1905" t="0" r="3175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B45" w:rsidRPr="00585B45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585B4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585B45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585B45" w:rsidRPr="00585B45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</w:rPr>
                            </w:pPr>
                          </w:p>
                          <w:p w:rsidR="00585B45" w:rsidRPr="00585B45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585B4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(นางศรีวิกา เล็กสิงห์โต)</w:t>
                            </w:r>
                          </w:p>
                          <w:p w:rsidR="00585B45" w:rsidRPr="00585B45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585B45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สาธารณสุขอำเภอพุทไธสง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7.2pt;margin-top:12.35pt;width:181.1pt;height:93.1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" stroked="f">
                <v:textbox style="mso-fit-shape-to-text:t">
                  <w:txbxContent>
                    <w:p w:rsidR="00585B45" w:rsidRPr="00585B45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585B4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อนุญาต</w:t>
                      </w:r>
                    </w:p>
                    <w:p w:rsidR="00585B45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585B45" w:rsidRPr="00585B45" w:rsidRDefault="00585B45" w:rsidP="00585B45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szCs w:val="32"/>
                        </w:rPr>
                      </w:pPr>
                    </w:p>
                    <w:p w:rsidR="00585B45" w:rsidRPr="00585B45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585B4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(นางศรีวิกา เล็กสิงห์โต)</w:t>
                      </w:r>
                    </w:p>
                    <w:p w:rsidR="00585B45" w:rsidRPr="00585B45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585B45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สาธารณสุขอำเภอพุทไธสง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288A" w:rsidRPr="00381461" w:rsidRDefault="00585B45" w:rsidP="00F669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9311005</wp:posOffset>
                </wp:positionV>
                <wp:extent cx="1965325" cy="119253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45" w:rsidRPr="006A5708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  <w:p w:rsidR="00585B45" w:rsidRDefault="00585B45" w:rsidP="00585B4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585B45" w:rsidRPr="006A5708" w:rsidRDefault="00585B45" w:rsidP="00585B4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585B45" w:rsidRPr="006A5708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(นางศรีวิกา เล็กสิงห์โต)</w:t>
                            </w:r>
                          </w:p>
                          <w:p w:rsidR="00585B45" w:rsidRPr="006A5708" w:rsidRDefault="00585B45" w:rsidP="00585B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A5708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สาธารณสุขอำเภอพุทไธสง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6.25pt;margin-top:733.15pt;width:154.75pt;height:93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" stroked="f">
                <v:textbox>
                  <w:txbxContent>
                    <w:p w:rsidR="00585B45" w:rsidRPr="006A5708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อนุญาต</w:t>
                      </w:r>
                    </w:p>
                    <w:p w:rsidR="00585B45" w:rsidRDefault="00585B45" w:rsidP="00585B4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585B45" w:rsidRPr="006A5708" w:rsidRDefault="00585B45" w:rsidP="00585B45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585B45" w:rsidRPr="006A5708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(นางศรีวิกา เล็กสิงห์โต)</w:t>
                      </w:r>
                    </w:p>
                    <w:p w:rsidR="00585B45" w:rsidRPr="006A5708" w:rsidRDefault="00585B45" w:rsidP="00585B4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A5708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สาธารณสุขอำเภอพุทไธสง</w:t>
                      </w:r>
                    </w:p>
                  </w:txbxContent>
                </v:textbox>
              </v:shape>
            </w:pict>
          </mc:Fallback>
        </mc:AlternateContent>
      </w:r>
    </w:p>
    <w:p w:rsidR="00B84631" w:rsidRPr="00AB6EF7" w:rsidRDefault="00B84631" w:rsidP="00AB6EF7">
      <w:pPr>
        <w:tabs>
          <w:tab w:val="left" w:pos="4536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B84631" w:rsidRPr="00AB6EF7" w:rsidSect="00730210">
      <w:headerReference w:type="even" r:id="rId7"/>
      <w:headerReference w:type="default" r:id="rId8"/>
      <w:pgSz w:w="11906" w:h="16838" w:code="9"/>
      <w:pgMar w:top="1134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14" w:rsidRDefault="00134514">
      <w:r>
        <w:separator/>
      </w:r>
    </w:p>
  </w:endnote>
  <w:endnote w:type="continuationSeparator" w:id="0">
    <w:p w:rsidR="00134514" w:rsidRDefault="001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14" w:rsidRDefault="00134514">
      <w:r>
        <w:separator/>
      </w:r>
    </w:p>
  </w:footnote>
  <w:footnote w:type="continuationSeparator" w:id="0">
    <w:p w:rsidR="00134514" w:rsidRDefault="0013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3531B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F669BF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3531BE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3531BE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AB6EF7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3531BE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BF"/>
    <w:rsid w:val="000009B3"/>
    <w:rsid w:val="00041424"/>
    <w:rsid w:val="0006583D"/>
    <w:rsid w:val="000A5B20"/>
    <w:rsid w:val="000D658D"/>
    <w:rsid w:val="00107DC9"/>
    <w:rsid w:val="00121BE5"/>
    <w:rsid w:val="00134514"/>
    <w:rsid w:val="00160F06"/>
    <w:rsid w:val="00165144"/>
    <w:rsid w:val="00193FB7"/>
    <w:rsid w:val="001F5E85"/>
    <w:rsid w:val="00201284"/>
    <w:rsid w:val="00234405"/>
    <w:rsid w:val="002747A4"/>
    <w:rsid w:val="002E1EB8"/>
    <w:rsid w:val="002F37FF"/>
    <w:rsid w:val="0030288A"/>
    <w:rsid w:val="003531BE"/>
    <w:rsid w:val="00381461"/>
    <w:rsid w:val="00387B20"/>
    <w:rsid w:val="003B0B81"/>
    <w:rsid w:val="003B2121"/>
    <w:rsid w:val="003D74D5"/>
    <w:rsid w:val="00426824"/>
    <w:rsid w:val="004470AA"/>
    <w:rsid w:val="004520DB"/>
    <w:rsid w:val="00483E5D"/>
    <w:rsid w:val="004B4D7E"/>
    <w:rsid w:val="004C53C8"/>
    <w:rsid w:val="004F68E2"/>
    <w:rsid w:val="00585B45"/>
    <w:rsid w:val="005F4EE0"/>
    <w:rsid w:val="006A1425"/>
    <w:rsid w:val="006A3855"/>
    <w:rsid w:val="006A4118"/>
    <w:rsid w:val="006B17F4"/>
    <w:rsid w:val="006C7E69"/>
    <w:rsid w:val="006D16F7"/>
    <w:rsid w:val="00730210"/>
    <w:rsid w:val="007844EB"/>
    <w:rsid w:val="007941B5"/>
    <w:rsid w:val="007D4BCB"/>
    <w:rsid w:val="007E6E95"/>
    <w:rsid w:val="008535D9"/>
    <w:rsid w:val="0086677E"/>
    <w:rsid w:val="008720A2"/>
    <w:rsid w:val="008854B1"/>
    <w:rsid w:val="008A6D63"/>
    <w:rsid w:val="008C5E03"/>
    <w:rsid w:val="00904C2B"/>
    <w:rsid w:val="00921E9F"/>
    <w:rsid w:val="00923102"/>
    <w:rsid w:val="00930CDE"/>
    <w:rsid w:val="00946E2C"/>
    <w:rsid w:val="00950926"/>
    <w:rsid w:val="00951D06"/>
    <w:rsid w:val="00990D85"/>
    <w:rsid w:val="009C56B6"/>
    <w:rsid w:val="009C74E1"/>
    <w:rsid w:val="009D74D7"/>
    <w:rsid w:val="009E5772"/>
    <w:rsid w:val="00A06099"/>
    <w:rsid w:val="00A4460F"/>
    <w:rsid w:val="00A60D81"/>
    <w:rsid w:val="00A64DF4"/>
    <w:rsid w:val="00A772EB"/>
    <w:rsid w:val="00A833A0"/>
    <w:rsid w:val="00A97E58"/>
    <w:rsid w:val="00AB3BC8"/>
    <w:rsid w:val="00AB6EF7"/>
    <w:rsid w:val="00AD0725"/>
    <w:rsid w:val="00AE4267"/>
    <w:rsid w:val="00B5314E"/>
    <w:rsid w:val="00B6749D"/>
    <w:rsid w:val="00B80B01"/>
    <w:rsid w:val="00B84631"/>
    <w:rsid w:val="00B8566C"/>
    <w:rsid w:val="00C13F57"/>
    <w:rsid w:val="00C21A56"/>
    <w:rsid w:val="00C361B0"/>
    <w:rsid w:val="00C87E7C"/>
    <w:rsid w:val="00C94909"/>
    <w:rsid w:val="00CF104A"/>
    <w:rsid w:val="00D24F47"/>
    <w:rsid w:val="00D35165"/>
    <w:rsid w:val="00D518B7"/>
    <w:rsid w:val="00D52AEE"/>
    <w:rsid w:val="00D6626B"/>
    <w:rsid w:val="00D75CC5"/>
    <w:rsid w:val="00DA0E27"/>
    <w:rsid w:val="00DB5715"/>
    <w:rsid w:val="00DB741A"/>
    <w:rsid w:val="00E16885"/>
    <w:rsid w:val="00E537F1"/>
    <w:rsid w:val="00E96FB0"/>
    <w:rsid w:val="00EE0C32"/>
    <w:rsid w:val="00F116A9"/>
    <w:rsid w:val="00F23720"/>
    <w:rsid w:val="00F437A5"/>
    <w:rsid w:val="00F57925"/>
    <w:rsid w:val="00F669BF"/>
    <w:rsid w:val="00FA1403"/>
    <w:rsid w:val="00FB3EF2"/>
    <w:rsid w:val="00FE5CDD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B783F"/>
  <w15:docId w15:val="{F1558E1F-035B-493C-8030-7D879A1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96FB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F669B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F669BF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73021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\Desktop\&#3649;&#3609;&#3655;&#3585;\&#3649;&#3610;&#361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</cp:revision>
  <cp:lastPrinted>2021-02-08T08:30:00Z</cp:lastPrinted>
  <dcterms:created xsi:type="dcterms:W3CDTF">2023-12-12T03:48:00Z</dcterms:created>
  <dcterms:modified xsi:type="dcterms:W3CDTF">2023-12-12T03:48:00Z</dcterms:modified>
</cp:coreProperties>
</file>